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E6" w:rsidRDefault="00EE01E6" w:rsidP="009951FE">
      <w:pPr>
        <w:rPr>
          <w:b/>
        </w:rPr>
      </w:pPr>
    </w:p>
    <w:p w:rsidR="00EE01E6" w:rsidRDefault="00EE01E6" w:rsidP="009951FE">
      <w:pPr>
        <w:framePr w:w="740" w:hSpace="180" w:wrap="auto" w:vAnchor="text" w:hAnchor="page" w:x="5810" w:y="1"/>
        <w:ind w:right="-70"/>
        <w:jc w:val="cente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1.75pt;visibility:visible">
            <v:imagedata r:id="rId5" o:title=""/>
          </v:shape>
        </w:pict>
      </w:r>
    </w:p>
    <w:p w:rsidR="00EE01E6" w:rsidRDefault="00EE01E6" w:rsidP="009951FE"/>
    <w:p w:rsidR="00EE01E6" w:rsidRDefault="00EE01E6" w:rsidP="009951FE">
      <w:pPr>
        <w:jc w:val="center"/>
        <w:rPr>
          <w:b/>
        </w:rPr>
      </w:pPr>
    </w:p>
    <w:p w:rsidR="00EE01E6" w:rsidRDefault="00EE01E6" w:rsidP="009951FE">
      <w:pPr>
        <w:jc w:val="center"/>
        <w:rPr>
          <w:b/>
        </w:rPr>
      </w:pPr>
    </w:p>
    <w:p w:rsidR="00EE01E6" w:rsidRDefault="00EE01E6" w:rsidP="009951FE">
      <w:pPr>
        <w:jc w:val="center"/>
      </w:pPr>
    </w:p>
    <w:p w:rsidR="00EE01E6" w:rsidRDefault="00EE01E6" w:rsidP="009951FE">
      <w:pPr>
        <w:pStyle w:val="Heading3"/>
        <w:rPr>
          <w:rFonts w:ascii="Georgia" w:hAnsi="Georgia"/>
          <w:sz w:val="36"/>
          <w:szCs w:val="36"/>
        </w:rPr>
      </w:pPr>
      <w:r>
        <w:rPr>
          <w:rFonts w:ascii="Georgia" w:hAnsi="Georgia"/>
          <w:sz w:val="36"/>
          <w:szCs w:val="36"/>
        </w:rPr>
        <w:t>ЧЕРКАСЬКА РАЙОННА РАДА</w:t>
      </w:r>
    </w:p>
    <w:p w:rsidR="00EE01E6" w:rsidRDefault="00EE01E6" w:rsidP="009951FE">
      <w:pPr>
        <w:pStyle w:val="Heading1"/>
        <w:jc w:val="center"/>
        <w:rPr>
          <w:rFonts w:ascii="Georgia" w:hAnsi="Georgia"/>
          <w:b/>
          <w:sz w:val="32"/>
          <w:szCs w:val="32"/>
        </w:rPr>
      </w:pPr>
    </w:p>
    <w:p w:rsidR="00EE01E6" w:rsidRDefault="00EE01E6" w:rsidP="009951FE">
      <w:pPr>
        <w:pStyle w:val="Heading1"/>
        <w:jc w:val="center"/>
        <w:rPr>
          <w:rFonts w:ascii="Georgia" w:hAnsi="Georgia"/>
          <w:b/>
          <w:sz w:val="32"/>
          <w:szCs w:val="32"/>
        </w:rPr>
      </w:pPr>
      <w:r>
        <w:rPr>
          <w:rFonts w:ascii="Georgia" w:hAnsi="Georgia"/>
          <w:b/>
          <w:sz w:val="32"/>
          <w:szCs w:val="32"/>
        </w:rPr>
        <w:t>РІШЕННЯ</w:t>
      </w:r>
    </w:p>
    <w:p w:rsidR="00EE01E6" w:rsidRDefault="00EE01E6" w:rsidP="009951FE">
      <w:pPr>
        <w:rPr>
          <w:sz w:val="27"/>
          <w:szCs w:val="27"/>
        </w:rPr>
      </w:pPr>
    </w:p>
    <w:p w:rsidR="00EE01E6" w:rsidRDefault="00EE01E6" w:rsidP="009951FE">
      <w:r>
        <w:rPr>
          <w:lang w:val="ru-RU"/>
        </w:rPr>
        <w:t>09</w:t>
      </w:r>
      <w:r>
        <w:t>.0</w:t>
      </w:r>
      <w:r>
        <w:rPr>
          <w:lang w:val="ru-RU"/>
        </w:rPr>
        <w:t>9</w:t>
      </w:r>
      <w:r>
        <w:t>.2016 №</w:t>
      </w:r>
      <w:r>
        <w:rPr>
          <w:lang w:val="ru-RU"/>
        </w:rPr>
        <w:t>8</w:t>
      </w:r>
      <w:r>
        <w:t>-20/VІ</w:t>
      </w:r>
      <w:r>
        <w:rPr>
          <w:lang w:val="en-US"/>
        </w:rPr>
        <w:t>I</w:t>
      </w:r>
      <w:r>
        <w:rPr>
          <w:lang w:val="ru-RU"/>
        </w:rPr>
        <w:t xml:space="preserve"> </w:t>
      </w:r>
    </w:p>
    <w:p w:rsidR="00EE01E6" w:rsidRDefault="00EE01E6" w:rsidP="009951FE"/>
    <w:p w:rsidR="00EE01E6" w:rsidRDefault="00EE01E6" w:rsidP="009951FE">
      <w:r>
        <w:t xml:space="preserve">Про результат конкурсного добору </w:t>
      </w:r>
    </w:p>
    <w:p w:rsidR="00EE01E6" w:rsidRDefault="00EE01E6" w:rsidP="009951FE">
      <w:r>
        <w:t xml:space="preserve">на посаду директора комунального </w:t>
      </w:r>
    </w:p>
    <w:p w:rsidR="00EE01E6" w:rsidRDefault="00EE01E6" w:rsidP="009951FE">
      <w:r>
        <w:t xml:space="preserve">закладу «Червонослобідська дитяча </w:t>
      </w:r>
    </w:p>
    <w:p w:rsidR="00EE01E6" w:rsidRDefault="00EE01E6" w:rsidP="009951FE">
      <w:r>
        <w:t>музична школа» Черкаської районної</w:t>
      </w:r>
    </w:p>
    <w:p w:rsidR="00EE01E6" w:rsidRDefault="00EE01E6" w:rsidP="009951FE">
      <w:r>
        <w:t>ради</w:t>
      </w:r>
    </w:p>
    <w:p w:rsidR="00EE01E6" w:rsidRDefault="00EE01E6" w:rsidP="009951FE"/>
    <w:p w:rsidR="00EE01E6" w:rsidRDefault="00EE01E6" w:rsidP="009951FE">
      <w:pPr>
        <w:ind w:firstLine="708"/>
        <w:jc w:val="both"/>
      </w:pPr>
      <w:r>
        <w:t>Відповідно до статті 43 Закону України «Про місцеве самоврядування в Україні»,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статей 21, 23, 24 Кодексу законів про працю України, Статуту комунального закладу «Червонослобідська дитяча музична школа» Черкаської районної ради, рішення Черкаської районної ради від 17.06.2016 №6-20/VІ</w:t>
      </w:r>
      <w:r>
        <w:rPr>
          <w:lang w:val="en-US"/>
        </w:rPr>
        <w:t>I</w:t>
      </w:r>
      <w:r>
        <w:t xml:space="preserve"> «Про затвердження Порядку проведення конкурсного добору на посаду керівника комунального закладу культури», враховуючи листи Черкаської районної державної адміністрації від 19.08.2016 №656/01-41, від 31.08.2016 №697/01-41, відділу культури і туризму районної державної адміністрації від 05.09.2016 №200/01-02, за погодженням  постійної комісії районної ради з питань економічного розвитку села, комунальної власності та державної регуляторної політики, президії  районна рада</w:t>
      </w:r>
    </w:p>
    <w:p w:rsidR="00EE01E6" w:rsidRDefault="00EE01E6" w:rsidP="009951FE">
      <w:pPr>
        <w:pStyle w:val="Heading1"/>
        <w:rPr>
          <w:szCs w:val="28"/>
        </w:rPr>
      </w:pPr>
      <w:r>
        <w:t>ВИРІШИЛА:</w:t>
      </w:r>
    </w:p>
    <w:p w:rsidR="00EE01E6" w:rsidRDefault="00EE01E6" w:rsidP="009951FE">
      <w:pPr>
        <w:numPr>
          <w:ilvl w:val="0"/>
          <w:numId w:val="1"/>
        </w:numPr>
        <w:jc w:val="both"/>
      </w:pPr>
      <w:r>
        <w:t>Взяти до відома інформацію Черкаської районної державної адміністрації</w:t>
      </w:r>
      <w:r>
        <w:rPr>
          <w:color w:val="FF0000"/>
        </w:rPr>
        <w:t xml:space="preserve"> </w:t>
      </w:r>
      <w:r>
        <w:t>про результат конкурсного добору на посаду директора комунального закладу «Червонослобідська дитяча музична школа» Черкаської районної ради, переможцем якого визнано Сапсая Івана Івановича.</w:t>
      </w:r>
    </w:p>
    <w:p w:rsidR="00EE01E6" w:rsidRDefault="00EE01E6" w:rsidP="009951FE">
      <w:pPr>
        <w:numPr>
          <w:ilvl w:val="0"/>
          <w:numId w:val="1"/>
        </w:numPr>
        <w:jc w:val="both"/>
      </w:pPr>
      <w:r>
        <w:t>Доручити голові районної ради укласти та підписати контракт з Сапсаєм Іваном Івановичем терміном на 5 років.</w:t>
      </w:r>
    </w:p>
    <w:p w:rsidR="00EE01E6" w:rsidRDefault="00EE01E6" w:rsidP="009951FE">
      <w:pPr>
        <w:numPr>
          <w:ilvl w:val="0"/>
          <w:numId w:val="1"/>
        </w:numPr>
        <w:jc w:val="both"/>
      </w:pPr>
      <w:r>
        <w:t>Контроль за виконанням рішення покласти на відділ комунальної власності виконавчого апарату районної ради та постійну комісію районної ради з питань економічного розвитку села, комунальної власності та державної регуляторної політики.</w:t>
      </w:r>
    </w:p>
    <w:p w:rsidR="00EE01E6" w:rsidRDefault="00EE01E6" w:rsidP="009951FE">
      <w:pPr>
        <w:jc w:val="both"/>
      </w:pPr>
    </w:p>
    <w:p w:rsidR="00EE01E6" w:rsidRDefault="00EE01E6" w:rsidP="008A19DF">
      <w:pPr>
        <w:jc w:val="both"/>
      </w:pPr>
      <w:r>
        <w:t xml:space="preserve">Заступник голови </w:t>
      </w:r>
      <w:r>
        <w:tab/>
      </w:r>
      <w:r>
        <w:tab/>
      </w:r>
      <w:r>
        <w:tab/>
      </w:r>
      <w:r>
        <w:tab/>
      </w:r>
      <w:r>
        <w:tab/>
      </w:r>
      <w:r>
        <w:tab/>
        <w:t>С.О.Степанюк</w:t>
      </w:r>
    </w:p>
    <w:sectPr w:rsidR="00EE01E6" w:rsidSect="00CD5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045EC"/>
    <w:multiLevelType w:val="hybridMultilevel"/>
    <w:tmpl w:val="539CE3B4"/>
    <w:lvl w:ilvl="0" w:tplc="22A0C728">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A2665EC"/>
    <w:multiLevelType w:val="hybridMultilevel"/>
    <w:tmpl w:val="5010041A"/>
    <w:lvl w:ilvl="0" w:tplc="AAFADEF8">
      <w:start w:val="6"/>
      <w:numFmt w:val="decimal"/>
      <w:lvlText w:val="%1."/>
      <w:lvlJc w:val="left"/>
      <w:pPr>
        <w:tabs>
          <w:tab w:val="num" w:pos="720"/>
        </w:tabs>
        <w:ind w:left="720" w:hanging="360"/>
      </w:pPr>
      <w:rPr>
        <w:rFonts w:cs="Times New Roman" w:hint="default"/>
        <w:b/>
        <w:color w:val="auto"/>
        <w:sz w:val="36"/>
        <w:szCs w:val="36"/>
      </w:rPr>
    </w:lvl>
    <w:lvl w:ilvl="1" w:tplc="0419000F">
      <w:start w:val="1"/>
      <w:numFmt w:val="decimal"/>
      <w:lvlText w:val="%2."/>
      <w:lvlJc w:val="left"/>
      <w:pPr>
        <w:tabs>
          <w:tab w:val="num" w:pos="1440"/>
        </w:tabs>
        <w:ind w:left="1440" w:hanging="360"/>
      </w:pPr>
      <w:rPr>
        <w:rFonts w:cs="Times New Roman" w:hint="default"/>
        <w:b/>
        <w:sz w:val="36"/>
        <w:szCs w:val="36"/>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ADD"/>
    <w:rsid w:val="00054F51"/>
    <w:rsid w:val="00082F1A"/>
    <w:rsid w:val="000A7E3E"/>
    <w:rsid w:val="000D76FD"/>
    <w:rsid w:val="000E264B"/>
    <w:rsid w:val="00114AE8"/>
    <w:rsid w:val="00166C7B"/>
    <w:rsid w:val="001C2BAB"/>
    <w:rsid w:val="001E2358"/>
    <w:rsid w:val="002054B1"/>
    <w:rsid w:val="002102B3"/>
    <w:rsid w:val="002748C5"/>
    <w:rsid w:val="00287CC6"/>
    <w:rsid w:val="002C2A44"/>
    <w:rsid w:val="002D1D1B"/>
    <w:rsid w:val="003D3B58"/>
    <w:rsid w:val="003F6294"/>
    <w:rsid w:val="004830E2"/>
    <w:rsid w:val="004C241D"/>
    <w:rsid w:val="004E249C"/>
    <w:rsid w:val="004F6E32"/>
    <w:rsid w:val="00524D1B"/>
    <w:rsid w:val="005573F6"/>
    <w:rsid w:val="0056787B"/>
    <w:rsid w:val="0058610E"/>
    <w:rsid w:val="005A10C5"/>
    <w:rsid w:val="00604440"/>
    <w:rsid w:val="00637F34"/>
    <w:rsid w:val="006439D0"/>
    <w:rsid w:val="006A6BDB"/>
    <w:rsid w:val="00725D6A"/>
    <w:rsid w:val="00747573"/>
    <w:rsid w:val="007A1A0C"/>
    <w:rsid w:val="007F4385"/>
    <w:rsid w:val="007F460A"/>
    <w:rsid w:val="00831DD7"/>
    <w:rsid w:val="008A19DF"/>
    <w:rsid w:val="00905C2D"/>
    <w:rsid w:val="00914F18"/>
    <w:rsid w:val="00955980"/>
    <w:rsid w:val="00992113"/>
    <w:rsid w:val="009951FE"/>
    <w:rsid w:val="009C7566"/>
    <w:rsid w:val="009E4E71"/>
    <w:rsid w:val="00A75BF0"/>
    <w:rsid w:val="00B60975"/>
    <w:rsid w:val="00C15928"/>
    <w:rsid w:val="00C81661"/>
    <w:rsid w:val="00CD21C5"/>
    <w:rsid w:val="00CD5272"/>
    <w:rsid w:val="00CF5ADD"/>
    <w:rsid w:val="00D634F1"/>
    <w:rsid w:val="00D90413"/>
    <w:rsid w:val="00DA2809"/>
    <w:rsid w:val="00DE31B1"/>
    <w:rsid w:val="00DE6D24"/>
    <w:rsid w:val="00E104C8"/>
    <w:rsid w:val="00E22A8C"/>
    <w:rsid w:val="00E53022"/>
    <w:rsid w:val="00E6067F"/>
    <w:rsid w:val="00E8273B"/>
    <w:rsid w:val="00E84D36"/>
    <w:rsid w:val="00ED2DD0"/>
    <w:rsid w:val="00ED48BF"/>
    <w:rsid w:val="00EE01E6"/>
    <w:rsid w:val="00F00FFE"/>
    <w:rsid w:val="00F80366"/>
    <w:rsid w:val="00FD4E56"/>
    <w:rsid w:val="00FD65E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D"/>
    <w:rPr>
      <w:rFonts w:ascii="Times New Roman" w:eastAsia="Times New Roman" w:hAnsi="Times New Roman"/>
      <w:sz w:val="28"/>
      <w:szCs w:val="28"/>
      <w:lang w:eastAsia="ru-RU"/>
    </w:rPr>
  </w:style>
  <w:style w:type="paragraph" w:styleId="Heading1">
    <w:name w:val="heading 1"/>
    <w:basedOn w:val="Normal"/>
    <w:next w:val="Normal"/>
    <w:link w:val="Heading1Char"/>
    <w:uiPriority w:val="99"/>
    <w:qFormat/>
    <w:rsid w:val="00CF5ADD"/>
    <w:pPr>
      <w:keepNext/>
      <w:outlineLvl w:val="0"/>
    </w:pPr>
    <w:rPr>
      <w:szCs w:val="20"/>
    </w:rPr>
  </w:style>
  <w:style w:type="paragraph" w:styleId="Heading3">
    <w:name w:val="heading 3"/>
    <w:basedOn w:val="Normal"/>
    <w:next w:val="Normal"/>
    <w:link w:val="Heading3Char"/>
    <w:uiPriority w:val="99"/>
    <w:qFormat/>
    <w:rsid w:val="00CF5ADD"/>
    <w:pPr>
      <w:keepNext/>
      <w:jc w:val="center"/>
      <w:outlineLvl w:val="2"/>
    </w:pPr>
    <w:rPr>
      <w:b/>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ADD"/>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semiHidden/>
    <w:locked/>
    <w:rsid w:val="00CF5ADD"/>
    <w:rPr>
      <w:rFonts w:ascii="Times New Roman" w:hAnsi="Times New Roman" w:cs="Times New Roman"/>
      <w:b/>
      <w:sz w:val="28"/>
      <w:szCs w:val="28"/>
      <w:lang w:eastAsia="ru-RU"/>
    </w:rPr>
  </w:style>
  <w:style w:type="paragraph" w:styleId="BalloonText">
    <w:name w:val="Balloon Text"/>
    <w:basedOn w:val="Normal"/>
    <w:link w:val="BalloonTextChar"/>
    <w:uiPriority w:val="99"/>
    <w:semiHidden/>
    <w:rsid w:val="00CF5A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AD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2432562">
      <w:marLeft w:val="0"/>
      <w:marRight w:val="0"/>
      <w:marTop w:val="0"/>
      <w:marBottom w:val="0"/>
      <w:divBdr>
        <w:top w:val="none" w:sz="0" w:space="0" w:color="auto"/>
        <w:left w:val="none" w:sz="0" w:space="0" w:color="auto"/>
        <w:bottom w:val="none" w:sz="0" w:space="0" w:color="auto"/>
        <w:right w:val="none" w:sz="0" w:space="0" w:color="auto"/>
      </w:divBdr>
    </w:div>
    <w:div w:id="1162432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1175</Words>
  <Characters>670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dc:description/>
  <cp:lastModifiedBy>admin</cp:lastModifiedBy>
  <cp:revision>2</cp:revision>
  <cp:lastPrinted>2016-09-12T09:25:00Z</cp:lastPrinted>
  <dcterms:created xsi:type="dcterms:W3CDTF">2016-09-12T09:25:00Z</dcterms:created>
  <dcterms:modified xsi:type="dcterms:W3CDTF">2016-09-12T09:25:00Z</dcterms:modified>
</cp:coreProperties>
</file>